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6629" w14:textId="75D001E2" w:rsidR="008621B4" w:rsidRDefault="006F6E1C" w:rsidP="003B169D">
      <w:pPr>
        <w:rPr>
          <w:b/>
          <w:bCs/>
          <w:sz w:val="24"/>
          <w:szCs w:val="32"/>
        </w:rPr>
      </w:pPr>
      <w:r w:rsidRPr="006F6E1C">
        <w:rPr>
          <w:b/>
          <w:bCs/>
          <w:sz w:val="24"/>
          <w:szCs w:val="32"/>
        </w:rPr>
        <w:t>Notification Instructions</w:t>
      </w:r>
    </w:p>
    <w:p w14:paraId="3F0CFD80" w14:textId="77777777" w:rsidR="006F6E1C" w:rsidRDefault="006F6E1C" w:rsidP="003B169D">
      <w:pPr>
        <w:rPr>
          <w:b/>
          <w:bCs/>
          <w:sz w:val="24"/>
          <w:szCs w:val="32"/>
        </w:rPr>
      </w:pPr>
    </w:p>
    <w:p w14:paraId="0EEEAA8D" w14:textId="131BE810" w:rsidR="006F6E1C" w:rsidRDefault="006F6E1C" w:rsidP="006F6E1C">
      <w:pPr>
        <w:pStyle w:val="ListParagraph"/>
        <w:numPr>
          <w:ilvl w:val="0"/>
          <w:numId w:val="20"/>
        </w:numPr>
        <w:rPr>
          <w:sz w:val="24"/>
          <w:szCs w:val="32"/>
        </w:rPr>
      </w:pPr>
      <w:r>
        <w:rPr>
          <w:sz w:val="24"/>
          <w:szCs w:val="32"/>
        </w:rPr>
        <w:t xml:space="preserve">Go to </w:t>
      </w:r>
      <w:r w:rsidR="00665017">
        <w:rPr>
          <w:sz w:val="24"/>
          <w:szCs w:val="32"/>
        </w:rPr>
        <w:t>“</w:t>
      </w:r>
      <w:r w:rsidRPr="00665017">
        <w:rPr>
          <w:b/>
          <w:bCs/>
          <w:sz w:val="24"/>
          <w:szCs w:val="32"/>
        </w:rPr>
        <w:t>Settings</w:t>
      </w:r>
      <w:r w:rsidR="00665017">
        <w:rPr>
          <w:b/>
          <w:bCs/>
          <w:sz w:val="24"/>
          <w:szCs w:val="32"/>
        </w:rPr>
        <w:t>”</w:t>
      </w:r>
    </w:p>
    <w:p w14:paraId="0FEB9C98" w14:textId="2780EA34" w:rsidR="00C11EA3" w:rsidRDefault="003522B5" w:rsidP="00C11EA3">
      <w:pPr>
        <w:ind w:left="720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3BB54" wp14:editId="53E084FE">
                <wp:simplePos x="0" y="0"/>
                <wp:positionH relativeFrom="column">
                  <wp:posOffset>1581150</wp:posOffset>
                </wp:positionH>
                <wp:positionV relativeFrom="paragraph">
                  <wp:posOffset>49530</wp:posOffset>
                </wp:positionV>
                <wp:extent cx="390525" cy="295275"/>
                <wp:effectExtent l="19050" t="19050" r="28575" b="28575"/>
                <wp:wrapNone/>
                <wp:docPr id="19883364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57E75" id="Rectangle: Rounded Corners 1" o:spid="_x0000_s1026" style="position:absolute;margin-left:124.5pt;margin-top:3.9pt;width:30.75pt;height: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" filled="f" strokecolor="#e00" strokeweight="3pt">
                <v:stroke joinstyle="miter"/>
              </v:roundrect>
            </w:pict>
          </mc:Fallback>
        </mc:AlternateContent>
      </w:r>
      <w:r w:rsidRPr="003522B5">
        <w:rPr>
          <w:sz w:val="24"/>
          <w:szCs w:val="32"/>
        </w:rPr>
        <w:drawing>
          <wp:inline distT="0" distB="0" distL="0" distR="0" wp14:anchorId="638AF9C3" wp14:editId="659C9AB5">
            <wp:extent cx="5039428" cy="381053"/>
            <wp:effectExtent l="0" t="0" r="8890" b="0"/>
            <wp:docPr id="861707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077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9AB8" w14:textId="77777777" w:rsidR="003522B5" w:rsidRPr="00C11EA3" w:rsidRDefault="003522B5" w:rsidP="00C11EA3">
      <w:pPr>
        <w:ind w:left="720"/>
        <w:rPr>
          <w:sz w:val="24"/>
          <w:szCs w:val="32"/>
        </w:rPr>
      </w:pPr>
    </w:p>
    <w:p w14:paraId="5528CB7C" w14:textId="6E9A2B3E" w:rsidR="00010BE0" w:rsidRDefault="00010BE0" w:rsidP="006F6E1C">
      <w:pPr>
        <w:pStyle w:val="ListParagraph"/>
        <w:numPr>
          <w:ilvl w:val="0"/>
          <w:numId w:val="20"/>
        </w:numPr>
        <w:rPr>
          <w:sz w:val="24"/>
          <w:szCs w:val="32"/>
        </w:rPr>
      </w:pPr>
      <w:r>
        <w:rPr>
          <w:sz w:val="24"/>
          <w:szCs w:val="32"/>
        </w:rPr>
        <w:t xml:space="preserve">Under </w:t>
      </w:r>
      <w:r w:rsidR="00665017">
        <w:rPr>
          <w:b/>
          <w:bCs/>
          <w:sz w:val="24"/>
          <w:szCs w:val="32"/>
        </w:rPr>
        <w:t>“</w:t>
      </w:r>
      <w:r w:rsidRPr="00665017">
        <w:rPr>
          <w:b/>
          <w:bCs/>
          <w:sz w:val="24"/>
          <w:szCs w:val="32"/>
        </w:rPr>
        <w:t xml:space="preserve">Your </w:t>
      </w:r>
      <w:r w:rsidR="00C11EA3" w:rsidRPr="00665017">
        <w:rPr>
          <w:b/>
          <w:bCs/>
          <w:sz w:val="24"/>
          <w:szCs w:val="32"/>
        </w:rPr>
        <w:t>Preferences</w:t>
      </w:r>
      <w:r w:rsidRPr="00665017">
        <w:rPr>
          <w:b/>
          <w:bCs/>
          <w:sz w:val="24"/>
          <w:szCs w:val="32"/>
        </w:rPr>
        <w:t>”</w:t>
      </w:r>
      <w:r>
        <w:rPr>
          <w:sz w:val="24"/>
          <w:szCs w:val="32"/>
        </w:rPr>
        <w:t xml:space="preserve"> click </w:t>
      </w:r>
      <w:r w:rsidRPr="00665017">
        <w:rPr>
          <w:b/>
          <w:bCs/>
          <w:sz w:val="24"/>
          <w:szCs w:val="32"/>
        </w:rPr>
        <w:t>“Notifications”</w:t>
      </w:r>
    </w:p>
    <w:p w14:paraId="3B6D8ADE" w14:textId="21461116" w:rsidR="00C3361F" w:rsidRDefault="00C3361F" w:rsidP="00C3361F">
      <w:pPr>
        <w:pStyle w:val="ListParagraph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1479F0" wp14:editId="5D3E3C63">
                <wp:simplePos x="0" y="0"/>
                <wp:positionH relativeFrom="column">
                  <wp:posOffset>514350</wp:posOffset>
                </wp:positionH>
                <wp:positionV relativeFrom="paragraph">
                  <wp:posOffset>1391920</wp:posOffset>
                </wp:positionV>
                <wp:extent cx="1962150" cy="419100"/>
                <wp:effectExtent l="19050" t="19050" r="19050" b="19050"/>
                <wp:wrapNone/>
                <wp:docPr id="7890030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9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789E6" id="Rectangle: Rounded Corners 1" o:spid="_x0000_s1026" style="position:absolute;margin-left:40.5pt;margin-top:109.6pt;width:154.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" filled="f" strokecolor="#e00" strokeweight="3pt">
                <v:stroke joinstyle="miter"/>
              </v:roundrect>
            </w:pict>
          </mc:Fallback>
        </mc:AlternateContent>
      </w:r>
      <w:r w:rsidRPr="00C3361F">
        <w:rPr>
          <w:sz w:val="24"/>
          <w:szCs w:val="32"/>
        </w:rPr>
        <w:drawing>
          <wp:inline distT="0" distB="0" distL="0" distR="0" wp14:anchorId="21D97D50" wp14:editId="0930C7AC">
            <wp:extent cx="2219635" cy="1895740"/>
            <wp:effectExtent l="0" t="0" r="9525" b="9525"/>
            <wp:docPr id="17286545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451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876A" w14:textId="586B6106" w:rsidR="00010BE0" w:rsidRDefault="00AE3338" w:rsidP="00AE3338">
      <w:pPr>
        <w:pStyle w:val="ListParagraph"/>
        <w:numPr>
          <w:ilvl w:val="0"/>
          <w:numId w:val="20"/>
        </w:numPr>
        <w:rPr>
          <w:sz w:val="24"/>
          <w:szCs w:val="32"/>
        </w:rPr>
      </w:pPr>
      <w:r>
        <w:rPr>
          <w:sz w:val="24"/>
          <w:szCs w:val="32"/>
        </w:rPr>
        <w:t xml:space="preserve">Sroll down to the search bar under “What you get notified about” and type in </w:t>
      </w:r>
      <w:r w:rsidRPr="00665017">
        <w:rPr>
          <w:b/>
          <w:bCs/>
          <w:sz w:val="24"/>
          <w:szCs w:val="32"/>
        </w:rPr>
        <w:t>“Assigned”</w:t>
      </w:r>
    </w:p>
    <w:p w14:paraId="2BC1868E" w14:textId="4B464195" w:rsidR="00406FE8" w:rsidRDefault="00406FE8" w:rsidP="00406FE8">
      <w:pPr>
        <w:pStyle w:val="ListParagraph"/>
        <w:rPr>
          <w:sz w:val="24"/>
          <w:szCs w:val="32"/>
        </w:rPr>
      </w:pPr>
      <w:r w:rsidRPr="00406FE8">
        <w:rPr>
          <w:sz w:val="24"/>
          <w:szCs w:val="32"/>
        </w:rPr>
        <w:drawing>
          <wp:inline distT="0" distB="0" distL="0" distR="0" wp14:anchorId="06389281" wp14:editId="287F6A3D">
            <wp:extent cx="5020376" cy="1552792"/>
            <wp:effectExtent l="0" t="0" r="0" b="9525"/>
            <wp:docPr id="565154717" name="Picture 1" descr="A screenshot of a facebook prof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54717" name="Picture 1" descr="A screenshot of a facebook profi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4961" w14:textId="5D83B1C9" w:rsidR="00AE3338" w:rsidRDefault="004A0908" w:rsidP="00AE3338">
      <w:pPr>
        <w:pStyle w:val="ListParagraph"/>
        <w:numPr>
          <w:ilvl w:val="0"/>
          <w:numId w:val="20"/>
        </w:numPr>
        <w:rPr>
          <w:sz w:val="24"/>
          <w:szCs w:val="32"/>
        </w:rPr>
      </w:pPr>
      <w:r>
        <w:rPr>
          <w:sz w:val="24"/>
          <w:szCs w:val="32"/>
        </w:rPr>
        <w:t xml:space="preserve">Scroll to the </w:t>
      </w:r>
      <w:r w:rsidRPr="00665017">
        <w:rPr>
          <w:b/>
          <w:bCs/>
          <w:sz w:val="24"/>
          <w:szCs w:val="32"/>
        </w:rPr>
        <w:t xml:space="preserve">“Companies and Contacts” </w:t>
      </w:r>
      <w:r>
        <w:rPr>
          <w:sz w:val="24"/>
          <w:szCs w:val="32"/>
        </w:rPr>
        <w:t>section and uncheck the box</w:t>
      </w:r>
      <w:r w:rsidR="00C11EA3">
        <w:rPr>
          <w:sz w:val="24"/>
          <w:szCs w:val="32"/>
        </w:rPr>
        <w:t xml:space="preserve"> on the right side for </w:t>
      </w:r>
      <w:r w:rsidR="00C11EA3" w:rsidRPr="00665017">
        <w:rPr>
          <w:b/>
          <w:bCs/>
          <w:sz w:val="24"/>
          <w:szCs w:val="32"/>
        </w:rPr>
        <w:t>“Contacts assigned to you”</w:t>
      </w:r>
    </w:p>
    <w:p w14:paraId="42D30CD9" w14:textId="17A59400" w:rsidR="00406FE8" w:rsidRPr="006F6E1C" w:rsidRDefault="00406FE8" w:rsidP="00406FE8">
      <w:pPr>
        <w:pStyle w:val="ListParagraph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C1D9F6" wp14:editId="5B313E35">
                <wp:simplePos x="0" y="0"/>
                <wp:positionH relativeFrom="column">
                  <wp:posOffset>5619750</wp:posOffset>
                </wp:positionH>
                <wp:positionV relativeFrom="paragraph">
                  <wp:posOffset>895350</wp:posOffset>
                </wp:positionV>
                <wp:extent cx="752475" cy="244475"/>
                <wp:effectExtent l="19050" t="19050" r="28575" b="22225"/>
                <wp:wrapNone/>
                <wp:docPr id="17995212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444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F4A9A" id="Rectangle: Rounded Corners 1" o:spid="_x0000_s1026" style="position:absolute;margin-left:442.5pt;margin-top:70.5pt;width:59.25pt;height: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" filled="f" strokecolor="#e00" strokeweight="3pt">
                <v:stroke joinstyle="miter"/>
              </v:roundrect>
            </w:pict>
          </mc:Fallback>
        </mc:AlternateContent>
      </w:r>
      <w:r w:rsidRPr="00406FE8">
        <w:rPr>
          <w:sz w:val="24"/>
          <w:szCs w:val="32"/>
        </w:rPr>
        <w:drawing>
          <wp:inline distT="0" distB="0" distL="0" distR="0" wp14:anchorId="19FA83A5" wp14:editId="6EBFBFDB">
            <wp:extent cx="5943600" cy="1139825"/>
            <wp:effectExtent l="0" t="0" r="0" b="3175"/>
            <wp:docPr id="1636278716" name="Picture 1" descr="A white and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78716" name="Picture 1" descr="A white and blue l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FE8" w:rsidRPr="006F6E1C" w:rsidSect="000B1455">
      <w:headerReference w:type="default" r:id="rId11"/>
      <w:footerReference w:type="even" r:id="rId12"/>
      <w:footerReference w:type="default" r:id="rId13"/>
      <w:pgSz w:w="12240" w:h="15840"/>
      <w:pgMar w:top="23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F3A6" w14:textId="77777777" w:rsidR="00A113C5" w:rsidRDefault="00A113C5" w:rsidP="000B1455">
      <w:r>
        <w:separator/>
      </w:r>
    </w:p>
  </w:endnote>
  <w:endnote w:type="continuationSeparator" w:id="0">
    <w:p w14:paraId="3086CAAB" w14:textId="77777777" w:rsidR="00A113C5" w:rsidRDefault="00A113C5" w:rsidP="000B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4895626"/>
      <w:docPartObj>
        <w:docPartGallery w:val="Page Numbers (Bottom of Page)"/>
        <w:docPartUnique/>
      </w:docPartObj>
    </w:sdtPr>
    <w:sdtContent>
      <w:p w14:paraId="14F1604B" w14:textId="77777777" w:rsidR="000B1455" w:rsidRDefault="000B1455" w:rsidP="00A74F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07D778" w14:textId="77777777" w:rsidR="000B1455" w:rsidRDefault="000B1455" w:rsidP="000B14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2548026"/>
      <w:docPartObj>
        <w:docPartGallery w:val="Page Numbers (Bottom of Page)"/>
        <w:docPartUnique/>
      </w:docPartObj>
    </w:sdtPr>
    <w:sdtEndPr>
      <w:rPr>
        <w:rStyle w:val="PageNumber"/>
        <w:rFonts w:cstheme="minorHAnsi"/>
        <w:sz w:val="16"/>
        <w:szCs w:val="16"/>
      </w:rPr>
    </w:sdtEndPr>
    <w:sdtContent>
      <w:p w14:paraId="5FD83D49" w14:textId="77777777" w:rsidR="000B1455" w:rsidRPr="000B1455" w:rsidRDefault="000B1455" w:rsidP="00A74FD1">
        <w:pPr>
          <w:pStyle w:val="Footer"/>
          <w:framePr w:wrap="none" w:vAnchor="text" w:hAnchor="margin" w:xAlign="right" w:y="1"/>
          <w:rPr>
            <w:rStyle w:val="PageNumber"/>
            <w:rFonts w:cstheme="minorHAnsi"/>
            <w:sz w:val="16"/>
            <w:szCs w:val="16"/>
          </w:rPr>
        </w:pPr>
        <w:r w:rsidRPr="000B1455">
          <w:rPr>
            <w:rStyle w:val="PageNumber"/>
            <w:rFonts w:cstheme="minorHAnsi"/>
            <w:sz w:val="16"/>
            <w:szCs w:val="16"/>
          </w:rPr>
          <w:fldChar w:fldCharType="begin"/>
        </w:r>
        <w:r w:rsidRPr="000B1455">
          <w:rPr>
            <w:rStyle w:val="PageNumber"/>
            <w:rFonts w:cstheme="minorHAnsi"/>
            <w:sz w:val="16"/>
            <w:szCs w:val="16"/>
          </w:rPr>
          <w:instrText xml:space="preserve"> PAGE </w:instrText>
        </w:r>
        <w:r w:rsidRPr="000B1455">
          <w:rPr>
            <w:rStyle w:val="PageNumber"/>
            <w:rFonts w:cstheme="minorHAnsi"/>
            <w:sz w:val="16"/>
            <w:szCs w:val="16"/>
          </w:rPr>
          <w:fldChar w:fldCharType="separate"/>
        </w:r>
        <w:r w:rsidRPr="000B1455">
          <w:rPr>
            <w:rStyle w:val="PageNumber"/>
            <w:rFonts w:cstheme="minorHAnsi"/>
            <w:noProof/>
            <w:sz w:val="16"/>
            <w:szCs w:val="16"/>
          </w:rPr>
          <w:t>1</w:t>
        </w:r>
        <w:r w:rsidRPr="000B1455">
          <w:rPr>
            <w:rStyle w:val="PageNumber"/>
            <w:rFonts w:cstheme="minorHAnsi"/>
            <w:sz w:val="16"/>
            <w:szCs w:val="16"/>
          </w:rPr>
          <w:fldChar w:fldCharType="end"/>
        </w:r>
      </w:p>
    </w:sdtContent>
  </w:sdt>
  <w:p w14:paraId="05B40977" w14:textId="77777777" w:rsidR="000B1455" w:rsidRPr="000B1455" w:rsidRDefault="000B1455" w:rsidP="000B1455">
    <w:pPr>
      <w:pStyle w:val="Footer"/>
      <w:ind w:right="360"/>
      <w:rPr>
        <w:rFonts w:cstheme="minorHAnsi"/>
        <w:b/>
        <w:bCs/>
        <w:sz w:val="16"/>
        <w:szCs w:val="16"/>
      </w:rPr>
    </w:pPr>
    <w:r w:rsidRPr="000B1455">
      <w:rPr>
        <w:rFonts w:cstheme="minorHAnsi"/>
        <w:b/>
        <w:bCs/>
        <w:sz w:val="16"/>
        <w:szCs w:val="16"/>
      </w:rPr>
      <w:t>mwcomponents.com</w:t>
    </w:r>
    <w:r>
      <w:rPr>
        <w:rFonts w:cstheme="minorHAnsi"/>
        <w:b/>
        <w:bCs/>
        <w:sz w:val="16"/>
        <w:szCs w:val="16"/>
      </w:rPr>
      <w:tab/>
    </w:r>
    <w:r>
      <w:rPr>
        <w:rFonts w:cstheme="minorHAnsi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540D" w14:textId="77777777" w:rsidR="00A113C5" w:rsidRDefault="00A113C5" w:rsidP="000B1455">
      <w:r>
        <w:separator/>
      </w:r>
    </w:p>
  </w:footnote>
  <w:footnote w:type="continuationSeparator" w:id="0">
    <w:p w14:paraId="1C65070F" w14:textId="77777777" w:rsidR="00A113C5" w:rsidRDefault="00A113C5" w:rsidP="000B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0742" w14:textId="77777777" w:rsidR="000B1455" w:rsidRDefault="008032E6" w:rsidP="000B1455">
    <w:pPr>
      <w:pStyle w:val="Header"/>
      <w:jc w:val="center"/>
    </w:pPr>
    <w:r>
      <w:rPr>
        <w:noProof/>
      </w:rPr>
      <w:drawing>
        <wp:inline distT="0" distB="0" distL="0" distR="0" wp14:anchorId="3A954837" wp14:editId="0C002EAA">
          <wp:extent cx="1489759" cy="547200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59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70A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C0A4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4C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FC6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201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986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90B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4C8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C61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6E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D0ECC"/>
    <w:multiLevelType w:val="hybridMultilevel"/>
    <w:tmpl w:val="9C60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960FF"/>
    <w:multiLevelType w:val="hybridMultilevel"/>
    <w:tmpl w:val="A170E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0D8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3480360"/>
    <w:multiLevelType w:val="hybridMultilevel"/>
    <w:tmpl w:val="A4FCD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6409A"/>
    <w:multiLevelType w:val="hybridMultilevel"/>
    <w:tmpl w:val="4AB0C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835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8426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1D2224"/>
    <w:multiLevelType w:val="hybridMultilevel"/>
    <w:tmpl w:val="F24E4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45116"/>
    <w:multiLevelType w:val="hybridMultilevel"/>
    <w:tmpl w:val="05D4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52613"/>
    <w:multiLevelType w:val="hybridMultilevel"/>
    <w:tmpl w:val="ECE49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20447">
    <w:abstractNumId w:val="15"/>
  </w:num>
  <w:num w:numId="2" w16cid:durableId="96608300">
    <w:abstractNumId w:val="16"/>
  </w:num>
  <w:num w:numId="3" w16cid:durableId="194781285">
    <w:abstractNumId w:val="12"/>
  </w:num>
  <w:num w:numId="4" w16cid:durableId="1034186289">
    <w:abstractNumId w:val="9"/>
  </w:num>
  <w:num w:numId="5" w16cid:durableId="1705397459">
    <w:abstractNumId w:val="7"/>
  </w:num>
  <w:num w:numId="6" w16cid:durableId="1868639456">
    <w:abstractNumId w:val="6"/>
  </w:num>
  <w:num w:numId="7" w16cid:durableId="1407150982">
    <w:abstractNumId w:val="5"/>
  </w:num>
  <w:num w:numId="8" w16cid:durableId="786463857">
    <w:abstractNumId w:val="4"/>
  </w:num>
  <w:num w:numId="9" w16cid:durableId="1606186203">
    <w:abstractNumId w:val="8"/>
  </w:num>
  <w:num w:numId="10" w16cid:durableId="1833137662">
    <w:abstractNumId w:val="3"/>
  </w:num>
  <w:num w:numId="11" w16cid:durableId="2126341717">
    <w:abstractNumId w:val="2"/>
  </w:num>
  <w:num w:numId="12" w16cid:durableId="1565676621">
    <w:abstractNumId w:val="1"/>
  </w:num>
  <w:num w:numId="13" w16cid:durableId="1615819569">
    <w:abstractNumId w:val="0"/>
  </w:num>
  <w:num w:numId="14" w16cid:durableId="637564552">
    <w:abstractNumId w:val="11"/>
  </w:num>
  <w:num w:numId="15" w16cid:durableId="165020426">
    <w:abstractNumId w:val="14"/>
  </w:num>
  <w:num w:numId="16" w16cid:durableId="1169324437">
    <w:abstractNumId w:val="10"/>
  </w:num>
  <w:num w:numId="17" w16cid:durableId="167183555">
    <w:abstractNumId w:val="17"/>
  </w:num>
  <w:num w:numId="18" w16cid:durableId="1642349391">
    <w:abstractNumId w:val="18"/>
  </w:num>
  <w:num w:numId="19" w16cid:durableId="2009626928">
    <w:abstractNumId w:val="19"/>
  </w:num>
  <w:num w:numId="20" w16cid:durableId="1326015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70"/>
    <w:rsid w:val="00010BE0"/>
    <w:rsid w:val="000209FC"/>
    <w:rsid w:val="0005671B"/>
    <w:rsid w:val="00071A24"/>
    <w:rsid w:val="00082CED"/>
    <w:rsid w:val="000864B8"/>
    <w:rsid w:val="00087B29"/>
    <w:rsid w:val="000A1E49"/>
    <w:rsid w:val="000B1455"/>
    <w:rsid w:val="000B392A"/>
    <w:rsid w:val="000E53A3"/>
    <w:rsid w:val="00117B3C"/>
    <w:rsid w:val="00121B83"/>
    <w:rsid w:val="001800EF"/>
    <w:rsid w:val="00182CC6"/>
    <w:rsid w:val="00195EF8"/>
    <w:rsid w:val="001A6DE0"/>
    <w:rsid w:val="001B2B97"/>
    <w:rsid w:val="00206B14"/>
    <w:rsid w:val="00243A70"/>
    <w:rsid w:val="00244EF9"/>
    <w:rsid w:val="00245296"/>
    <w:rsid w:val="00253A25"/>
    <w:rsid w:val="00284FB3"/>
    <w:rsid w:val="002A52C8"/>
    <w:rsid w:val="002B06A7"/>
    <w:rsid w:val="002B348C"/>
    <w:rsid w:val="002B3AD8"/>
    <w:rsid w:val="002B6CAB"/>
    <w:rsid w:val="002C2253"/>
    <w:rsid w:val="002D4DF5"/>
    <w:rsid w:val="002F3340"/>
    <w:rsid w:val="00300286"/>
    <w:rsid w:val="003021E1"/>
    <w:rsid w:val="003320A5"/>
    <w:rsid w:val="003522B5"/>
    <w:rsid w:val="00363659"/>
    <w:rsid w:val="003951DB"/>
    <w:rsid w:val="00397D69"/>
    <w:rsid w:val="003A78BE"/>
    <w:rsid w:val="003B0573"/>
    <w:rsid w:val="003B169D"/>
    <w:rsid w:val="00406FE8"/>
    <w:rsid w:val="004348CC"/>
    <w:rsid w:val="00462390"/>
    <w:rsid w:val="004A0605"/>
    <w:rsid w:val="004A0908"/>
    <w:rsid w:val="004A37AB"/>
    <w:rsid w:val="004F236A"/>
    <w:rsid w:val="00501342"/>
    <w:rsid w:val="00521767"/>
    <w:rsid w:val="00536B99"/>
    <w:rsid w:val="005A5A20"/>
    <w:rsid w:val="005C740A"/>
    <w:rsid w:val="005E2DF3"/>
    <w:rsid w:val="0065099B"/>
    <w:rsid w:val="006520B1"/>
    <w:rsid w:val="00656A29"/>
    <w:rsid w:val="00665017"/>
    <w:rsid w:val="006C0F95"/>
    <w:rsid w:val="006C477C"/>
    <w:rsid w:val="006E4EF6"/>
    <w:rsid w:val="006F23B8"/>
    <w:rsid w:val="006F6E1C"/>
    <w:rsid w:val="00706BB0"/>
    <w:rsid w:val="00707205"/>
    <w:rsid w:val="0071415B"/>
    <w:rsid w:val="00716C9F"/>
    <w:rsid w:val="00753BC5"/>
    <w:rsid w:val="00786D34"/>
    <w:rsid w:val="00792840"/>
    <w:rsid w:val="00796268"/>
    <w:rsid w:val="007A1B6C"/>
    <w:rsid w:val="007A5409"/>
    <w:rsid w:val="007C54AD"/>
    <w:rsid w:val="007C5A9A"/>
    <w:rsid w:val="007E0B55"/>
    <w:rsid w:val="007F3CA4"/>
    <w:rsid w:val="007F680F"/>
    <w:rsid w:val="008032E6"/>
    <w:rsid w:val="00803A90"/>
    <w:rsid w:val="0082187A"/>
    <w:rsid w:val="00834CAD"/>
    <w:rsid w:val="008621B4"/>
    <w:rsid w:val="008626BA"/>
    <w:rsid w:val="008E56E5"/>
    <w:rsid w:val="00917CD3"/>
    <w:rsid w:val="00930289"/>
    <w:rsid w:val="00956B07"/>
    <w:rsid w:val="00960F67"/>
    <w:rsid w:val="009839DA"/>
    <w:rsid w:val="00993095"/>
    <w:rsid w:val="009D610B"/>
    <w:rsid w:val="009E42F9"/>
    <w:rsid w:val="009E743B"/>
    <w:rsid w:val="009E77B4"/>
    <w:rsid w:val="009F422F"/>
    <w:rsid w:val="009F614F"/>
    <w:rsid w:val="009F6C7E"/>
    <w:rsid w:val="00A113C5"/>
    <w:rsid w:val="00A20F07"/>
    <w:rsid w:val="00A42516"/>
    <w:rsid w:val="00A74EAC"/>
    <w:rsid w:val="00AD4103"/>
    <w:rsid w:val="00AE3338"/>
    <w:rsid w:val="00AE4AB4"/>
    <w:rsid w:val="00B01F36"/>
    <w:rsid w:val="00B0724B"/>
    <w:rsid w:val="00B07E30"/>
    <w:rsid w:val="00B16295"/>
    <w:rsid w:val="00B21BFA"/>
    <w:rsid w:val="00B50786"/>
    <w:rsid w:val="00B52485"/>
    <w:rsid w:val="00B66D10"/>
    <w:rsid w:val="00B80241"/>
    <w:rsid w:val="00B87091"/>
    <w:rsid w:val="00B93855"/>
    <w:rsid w:val="00BA252F"/>
    <w:rsid w:val="00BB7A84"/>
    <w:rsid w:val="00BD2072"/>
    <w:rsid w:val="00BF3BE9"/>
    <w:rsid w:val="00C11EA3"/>
    <w:rsid w:val="00C15D56"/>
    <w:rsid w:val="00C20C07"/>
    <w:rsid w:val="00C3361F"/>
    <w:rsid w:val="00C76D37"/>
    <w:rsid w:val="00C90212"/>
    <w:rsid w:val="00CA4326"/>
    <w:rsid w:val="00CD392B"/>
    <w:rsid w:val="00CE5D1E"/>
    <w:rsid w:val="00D2495C"/>
    <w:rsid w:val="00D308C3"/>
    <w:rsid w:val="00D36AD4"/>
    <w:rsid w:val="00D44F7E"/>
    <w:rsid w:val="00D85F64"/>
    <w:rsid w:val="00D9175A"/>
    <w:rsid w:val="00D91A9E"/>
    <w:rsid w:val="00D920D5"/>
    <w:rsid w:val="00DD6857"/>
    <w:rsid w:val="00DD7FD6"/>
    <w:rsid w:val="00E311DD"/>
    <w:rsid w:val="00E46B30"/>
    <w:rsid w:val="00E703B2"/>
    <w:rsid w:val="00E70E9B"/>
    <w:rsid w:val="00EA173B"/>
    <w:rsid w:val="00ED27C1"/>
    <w:rsid w:val="00EE1693"/>
    <w:rsid w:val="00EE2F23"/>
    <w:rsid w:val="00EE3488"/>
    <w:rsid w:val="00F26B7C"/>
    <w:rsid w:val="00F37BEB"/>
    <w:rsid w:val="00F51D74"/>
    <w:rsid w:val="00F57878"/>
    <w:rsid w:val="00F632B0"/>
    <w:rsid w:val="00F85961"/>
    <w:rsid w:val="00F866BD"/>
    <w:rsid w:val="00FE2EDC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F9CC"/>
  <w14:defaultImageDpi w14:val="32767"/>
  <w15:chartTrackingRefBased/>
  <w15:docId w15:val="{95038B64-0F22-4770-8E43-8674E168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2485"/>
    <w:rPr>
      <w:rFonts w:eastAsiaTheme="minorEastAsia" w:cs="Times New Roman"/>
      <w:sz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1E"/>
    <w:pPr>
      <w:spacing w:after="120"/>
      <w:ind w:left="720"/>
    </w:pPr>
    <w:rPr>
      <w:rFonts w:cstheme="minorBid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B1455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B1455"/>
    <w:rPr>
      <w:rFonts w:ascii="Arial" w:eastAsiaTheme="minorEastAsia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1455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B1455"/>
    <w:rPr>
      <w:rFonts w:ascii="Arial" w:eastAsiaTheme="minorEastAsia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B1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B145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B1455"/>
  </w:style>
  <w:style w:type="table" w:styleId="TableGrid6">
    <w:name w:val="Table Grid 6"/>
    <w:basedOn w:val="TableNormal"/>
    <w:uiPriority w:val="99"/>
    <w:semiHidden/>
    <w:unhideWhenUsed/>
    <w:rsid w:val="000B14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st\Downloads\MWComponent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MWComponents (1)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Argast</dc:creator>
  <cp:keywords/>
  <dc:description/>
  <cp:lastModifiedBy>Miriam Argast</cp:lastModifiedBy>
  <cp:revision>3</cp:revision>
  <dcterms:created xsi:type="dcterms:W3CDTF">2025-08-14T17:00:00Z</dcterms:created>
  <dcterms:modified xsi:type="dcterms:W3CDTF">2025-08-14T17:10:00Z</dcterms:modified>
</cp:coreProperties>
</file>